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7E" w:rsidRPr="004D3F65" w:rsidRDefault="00D0007E" w:rsidP="00A52129">
      <w:pPr>
        <w:tabs>
          <w:tab w:val="center" w:pos="3240"/>
          <w:tab w:val="center" w:pos="11040"/>
        </w:tabs>
        <w:spacing w:before="360"/>
        <w:ind w:left="720"/>
        <w:rPr>
          <w:rFonts w:ascii="Times New Roman" w:hAnsi="Times New Roman" w:cs="Times New Roman"/>
        </w:rPr>
      </w:pPr>
      <w:r w:rsidRPr="004D3F65">
        <w:rPr>
          <w:rFonts w:ascii="Times New Roman" w:hAnsi="Times New Roman" w:cs="Times New Roman"/>
        </w:rPr>
        <w:t>Hôm nay, Lúc:_____giờ_____, Ngày______tháng_____ năm _____</w:t>
      </w:r>
    </w:p>
    <w:p w:rsidR="00D0007E" w:rsidRPr="004D3F65" w:rsidRDefault="00D0007E" w:rsidP="00A52129">
      <w:pPr>
        <w:rPr>
          <w:rFonts w:ascii="Times New Roman" w:hAnsi="Times New Roman" w:cs="Times New Roman"/>
        </w:rPr>
      </w:pPr>
      <w:r w:rsidRPr="004D3F65">
        <w:rPr>
          <w:rFonts w:ascii="Times New Roman" w:hAnsi="Times New Roman" w:cs="Times New Roman"/>
        </w:rPr>
        <w:tab/>
        <w:t>- Đại diện: Hội đồng kiểm tra chất lượng hàng hóa</w:t>
      </w:r>
    </w:p>
    <w:p w:rsidR="00D0007E" w:rsidRPr="004D3F65" w:rsidRDefault="00D0007E" w:rsidP="00A52129">
      <w:pPr>
        <w:rPr>
          <w:rFonts w:ascii="Times New Roman" w:hAnsi="Times New Roman" w:cs="Times New Roman"/>
        </w:rPr>
      </w:pPr>
      <w:r w:rsidRPr="004D3F65">
        <w:rPr>
          <w:rFonts w:ascii="Times New Roman" w:hAnsi="Times New Roman" w:cs="Times New Roman"/>
        </w:rPr>
        <w:tab/>
        <w:t xml:space="preserve">- Thủ kho: </w:t>
      </w:r>
    </w:p>
    <w:p w:rsidR="00D0007E" w:rsidRPr="004D3F65" w:rsidRDefault="00D0007E" w:rsidP="00F511BC">
      <w:pPr>
        <w:tabs>
          <w:tab w:val="center" w:pos="1843"/>
          <w:tab w:val="center" w:pos="6804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D0007E" w:rsidRPr="004D3F65">
        <w:tc>
          <w:tcPr>
            <w:tcW w:w="9855" w:type="dxa"/>
            <w:tcBorders>
              <w:bottom w:val="nil"/>
            </w:tcBorders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Chi tiết về nhà cung cấp:</w:t>
            </w:r>
          </w:p>
        </w:tc>
      </w:tr>
      <w:tr w:rsidR="00D0007E" w:rsidRPr="004D3F65">
        <w:trPr>
          <w:trHeight w:val="397"/>
        </w:trPr>
        <w:tc>
          <w:tcPr>
            <w:tcW w:w="9855" w:type="dxa"/>
            <w:tcBorders>
              <w:top w:val="nil"/>
              <w:bottom w:val="nil"/>
            </w:tcBorders>
            <w:vAlign w:val="center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Tên:</w:t>
            </w:r>
          </w:p>
        </w:tc>
      </w:tr>
      <w:tr w:rsidR="00D0007E" w:rsidRPr="004D3F65">
        <w:trPr>
          <w:trHeight w:val="397"/>
        </w:trPr>
        <w:tc>
          <w:tcPr>
            <w:tcW w:w="9855" w:type="dxa"/>
            <w:tcBorders>
              <w:top w:val="nil"/>
              <w:bottom w:val="nil"/>
            </w:tcBorders>
            <w:vAlign w:val="center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Địa chỉ:</w:t>
            </w:r>
          </w:p>
        </w:tc>
      </w:tr>
      <w:tr w:rsidR="00D0007E" w:rsidRPr="004D3F65">
        <w:trPr>
          <w:trHeight w:val="397"/>
        </w:trPr>
        <w:tc>
          <w:tcPr>
            <w:tcW w:w="9855" w:type="dxa"/>
            <w:tcBorders>
              <w:top w:val="nil"/>
              <w:bottom w:val="nil"/>
            </w:tcBorders>
            <w:vAlign w:val="center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Điện thoại: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Fax: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Email:</w:t>
            </w:r>
          </w:p>
        </w:tc>
      </w:tr>
      <w:tr w:rsidR="00D0007E" w:rsidRPr="004D3F65">
        <w:trPr>
          <w:trHeight w:val="397"/>
        </w:trPr>
        <w:tc>
          <w:tcPr>
            <w:tcW w:w="9855" w:type="dxa"/>
            <w:tcBorders>
              <w:top w:val="nil"/>
            </w:tcBorders>
            <w:vAlign w:val="center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Người đại diện:</w:t>
            </w:r>
          </w:p>
        </w:tc>
      </w:tr>
      <w:tr w:rsidR="00D0007E" w:rsidRPr="004D3F65">
        <w:trPr>
          <w:trHeight w:val="980"/>
        </w:trPr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Mô tả sản phẩm dịch vụ cung cấp (Tên nhóm sản phẩm, Nhà sản xuất, hãng sản xuất, độ tinh khiết, mã code hoặc kích thước ):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</w:tc>
      </w:tr>
      <w:tr w:rsidR="00D0007E" w:rsidRPr="004D3F65">
        <w:trPr>
          <w:trHeight w:val="935"/>
        </w:trPr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Mô tả năng lực, phương tiện (kèm tài liệu, nếu cần):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</w:tc>
      </w:tr>
      <w:tr w:rsidR="00D0007E" w:rsidRPr="004D3F65"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Hệ thống chất lượng: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Có hệ thống chất lượng dạng văn bản?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Nếu có, theo tiêu chuẩn nào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Công ty (nhà cung cấp) có chấp nhận sự đánh giá của Trung tâm Kiểm nghiệm thuốc, mỹ phẩm, thực phẩm không?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ab/>
              <w:t>Có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Không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>
        <w:trPr>
          <w:trHeight w:val="1367"/>
        </w:trPr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Chữ ký của đại diện nhà cung cấp (ký tên và đóng dấu)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Tên: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Chức vụ: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Ngày:</w:t>
            </w:r>
          </w:p>
        </w:tc>
      </w:tr>
      <w:tr w:rsidR="00D0007E" w:rsidRPr="004D3F65"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Phần đánh giá của Trung tâm Kiểm nghiệm thuốc, mỹ phẩm, thực phẩm</w:t>
            </w:r>
          </w:p>
        </w:tc>
      </w:tr>
      <w:tr w:rsidR="00D0007E" w:rsidRPr="004D3F65"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Chấp nhận nhà cung cấp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Không chấp nhận nhà cung cấp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Tình trạng chấp nhận/không chấp nhận</w:t>
            </w:r>
          </w:p>
        </w:tc>
      </w:tr>
      <w:tr w:rsidR="00D0007E" w:rsidRPr="004D3F65"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* Chất lượng SP, DV khi giao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  <w:t>Không 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* Chất lượng SP, DV trong sử dụng</w:t>
            </w:r>
            <w:r w:rsidRPr="004D3F65">
              <w:rPr>
                <w:rFonts w:ascii="Times New Roman" w:hAnsi="Times New Roman" w:cs="Times New Roman"/>
              </w:rPr>
              <w:tab/>
              <w:t>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  <w:t>Không 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* Hồ sơ kỹ thuật SP, DV khi cung cấp</w:t>
            </w:r>
            <w:r w:rsidRPr="004D3F65">
              <w:rPr>
                <w:rFonts w:ascii="Times New Roman" w:hAnsi="Times New Roman" w:cs="Times New Roman"/>
              </w:rPr>
              <w:tab/>
              <w:t>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  <w:t>Không 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* Phương thức thanh toán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  <w:t>Không 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* Dịch vụ sau bán hàng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  <w:t>Không 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* Phụ tùng thay thế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  <w:r w:rsidRPr="004D3F65">
              <w:rPr>
                <w:rFonts w:ascii="Times New Roman" w:hAnsi="Times New Roman" w:cs="Times New Roman"/>
              </w:rPr>
              <w:tab/>
              <w:t>Không chấp nhận</w:t>
            </w:r>
            <w:r w:rsidRPr="004D3F65">
              <w:rPr>
                <w:rFonts w:ascii="Times New Roman" w:hAnsi="Times New Roman" w:cs="Times New Roman"/>
              </w:rPr>
              <w:tab/>
              <w:t>[</w:t>
            </w:r>
            <w:r w:rsidRPr="004D3F65">
              <w:rPr>
                <w:rFonts w:ascii="Times New Roman" w:hAnsi="Times New Roman" w:cs="Times New Roman"/>
              </w:rPr>
              <w:tab/>
              <w:t>]</w:t>
            </w:r>
          </w:p>
        </w:tc>
      </w:tr>
      <w:tr w:rsidR="00D0007E" w:rsidRPr="004D3F65">
        <w:trPr>
          <w:trHeight w:val="70"/>
        </w:trPr>
        <w:tc>
          <w:tcPr>
            <w:tcW w:w="9855" w:type="dxa"/>
          </w:tcPr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  <w:r w:rsidRPr="004D3F65">
              <w:rPr>
                <w:rFonts w:ascii="Times New Roman" w:hAnsi="Times New Roman" w:cs="Times New Roman"/>
              </w:rPr>
              <w:t>Ký tên: Giám đốc</w:t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</w:r>
            <w:r w:rsidRPr="004D3F65">
              <w:rPr>
                <w:rFonts w:ascii="Times New Roman" w:hAnsi="Times New Roman" w:cs="Times New Roman"/>
              </w:rPr>
              <w:tab/>
              <w:t>Ngày:</w:t>
            </w: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  <w:p w:rsidR="00D0007E" w:rsidRPr="004D3F65" w:rsidRDefault="00D0007E" w:rsidP="004C56FA">
            <w:pPr>
              <w:rPr>
                <w:rFonts w:ascii="Times New Roman" w:hAnsi="Times New Roman" w:cs="Times New Roman"/>
              </w:rPr>
            </w:pPr>
          </w:p>
        </w:tc>
      </w:tr>
    </w:tbl>
    <w:p w:rsidR="00D0007E" w:rsidRPr="004D3F65" w:rsidRDefault="00D0007E" w:rsidP="00F511BC">
      <w:pPr>
        <w:ind w:firstLine="720"/>
        <w:rPr>
          <w:rFonts w:ascii="Times New Roman" w:hAnsi="Times New Roman" w:cs="Times New Roman"/>
          <w:i/>
          <w:iCs/>
          <w:sz w:val="22"/>
          <w:szCs w:val="22"/>
        </w:rPr>
      </w:pPr>
    </w:p>
    <w:p w:rsidR="00D0007E" w:rsidRPr="004D3F65" w:rsidRDefault="00D0007E" w:rsidP="00A52129">
      <w:pPr>
        <w:ind w:left="720"/>
        <w:rPr>
          <w:rFonts w:ascii="Times New Roman" w:hAnsi="Times New Roman" w:cs="Times New Roman"/>
        </w:rPr>
      </w:pPr>
    </w:p>
    <w:p w:rsidR="00D0007E" w:rsidRPr="004D3F65" w:rsidRDefault="00D0007E" w:rsidP="00A52129">
      <w:pPr>
        <w:ind w:left="720"/>
        <w:rPr>
          <w:rFonts w:ascii="Times New Roman" w:hAnsi="Times New Roman" w:cs="Times New Roman"/>
        </w:rPr>
      </w:pPr>
    </w:p>
    <w:p w:rsidR="00D0007E" w:rsidRPr="004D3F65" w:rsidRDefault="00D0007E" w:rsidP="00F511BC">
      <w:pPr>
        <w:rPr>
          <w:rFonts w:ascii="Times New Roman" w:hAnsi="Times New Roman" w:cs="Times New Roman"/>
        </w:rPr>
      </w:pPr>
    </w:p>
    <w:p w:rsidR="00D0007E" w:rsidRPr="004D3F65" w:rsidRDefault="00D0007E" w:rsidP="00F511BC">
      <w:pPr>
        <w:rPr>
          <w:rFonts w:cs="Times New Roman"/>
        </w:rPr>
      </w:pPr>
      <w:bookmarkStart w:id="0" w:name="_GoBack"/>
      <w:bookmarkEnd w:id="0"/>
    </w:p>
    <w:sectPr w:rsidR="00D0007E" w:rsidRPr="004D3F65" w:rsidSect="004C56FA">
      <w:headerReference w:type="default" r:id="rId7"/>
      <w:pgSz w:w="12240" w:h="15840"/>
      <w:pgMar w:top="1170" w:right="99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07E" w:rsidRDefault="00D0007E" w:rsidP="00BF5C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007E" w:rsidRDefault="00D0007E" w:rsidP="00BF5C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07E" w:rsidRDefault="00D0007E" w:rsidP="00BF5C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007E" w:rsidRDefault="00D0007E" w:rsidP="00BF5C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4915"/>
      <w:gridCol w:w="5111"/>
    </w:tblGrid>
    <w:tr w:rsidR="00D0007E">
      <w:trPr>
        <w:trHeight w:val="980"/>
      </w:trPr>
      <w:tc>
        <w:tcPr>
          <w:tcW w:w="6610" w:type="dxa"/>
        </w:tcPr>
        <w:p w:rsidR="00D0007E" w:rsidRPr="00DF53F7" w:rsidRDefault="00D0007E" w:rsidP="00DF53F7">
          <w:pPr>
            <w:pStyle w:val="Header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TRUNG TÂM KIỂM NGHIỆM</w:t>
          </w:r>
        </w:p>
        <w:p w:rsidR="00D0007E" w:rsidRPr="00DF53F7" w:rsidRDefault="00D0007E" w:rsidP="00DF53F7">
          <w:pPr>
            <w:pStyle w:val="Header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THUỐC, MỸ PHẨM, THỰC PHẨM</w:t>
          </w:r>
        </w:p>
      </w:tc>
      <w:tc>
        <w:tcPr>
          <w:tcW w:w="6610" w:type="dxa"/>
        </w:tcPr>
        <w:p w:rsidR="00D0007E" w:rsidRPr="00DF53F7" w:rsidRDefault="00D0007E" w:rsidP="00DF53F7">
          <w:pPr>
            <w:pStyle w:val="Header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BM/6.6/21/04.00</w:t>
          </w:r>
        </w:p>
        <w:p w:rsidR="00D0007E" w:rsidRPr="00DF53F7" w:rsidRDefault="00D0007E" w:rsidP="00DF53F7">
          <w:pPr>
            <w:pStyle w:val="Header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DF53F7">
            <w:rPr>
              <w:rFonts w:ascii="Times New Roman" w:hAnsi="Times New Roman" w:cs="Times New Roman"/>
              <w:sz w:val="22"/>
              <w:szCs w:val="22"/>
            </w:rPr>
            <w:t>Trang 1/ 1</w:t>
          </w:r>
        </w:p>
        <w:p w:rsidR="00D0007E" w:rsidRPr="00DF53F7" w:rsidRDefault="00D0007E" w:rsidP="00DF53F7">
          <w:pPr>
            <w:pStyle w:val="Header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2C5E5B">
            <w:rPr>
              <w:rFonts w:ascii="Times New Roman" w:hAnsi="Times New Roman" w:cs="Times New Roman"/>
              <w:color w:val="000000"/>
              <w:sz w:val="22"/>
              <w:szCs w:val="22"/>
            </w:rPr>
            <w:t>Lần ban hành: 04 / Ngày: 01/11/2019</w:t>
          </w:r>
        </w:p>
      </w:tc>
    </w:tr>
    <w:tr w:rsidR="00D0007E">
      <w:trPr>
        <w:trHeight w:val="800"/>
      </w:trPr>
      <w:tc>
        <w:tcPr>
          <w:tcW w:w="13220" w:type="dxa"/>
          <w:gridSpan w:val="2"/>
        </w:tcPr>
        <w:p w:rsidR="00D0007E" w:rsidRPr="00DF53F7" w:rsidRDefault="00D0007E" w:rsidP="00DF53F7">
          <w:pPr>
            <w:pStyle w:val="Header"/>
            <w:jc w:val="center"/>
            <w:rPr>
              <w:rFonts w:ascii="Times New Roman" w:hAnsi="Times New Roman" w:cs="Times New Roman"/>
              <w:b/>
              <w:bCs/>
            </w:rPr>
          </w:pPr>
        </w:p>
        <w:p w:rsidR="00D0007E" w:rsidRPr="00DF53F7" w:rsidRDefault="00D0007E" w:rsidP="00DF53F7">
          <w:pPr>
            <w:tabs>
              <w:tab w:val="center" w:pos="1843"/>
              <w:tab w:val="center" w:pos="6804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 w:rsidRPr="00DF53F7">
            <w:rPr>
              <w:rFonts w:ascii="Times New Roman" w:hAnsi="Times New Roman" w:cs="Times New Roman"/>
              <w:b/>
              <w:bCs/>
            </w:rPr>
            <w:t>PHIẾU ĐÁNH GIÁ NHÀ CUNG CẤP SẢN PHẨM, DỊCH VỤ</w:t>
          </w:r>
        </w:p>
      </w:tc>
    </w:tr>
  </w:tbl>
  <w:p w:rsidR="00D0007E" w:rsidRDefault="00D0007E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0C34"/>
    <w:multiLevelType w:val="hybridMultilevel"/>
    <w:tmpl w:val="C78CDFC8"/>
    <w:lvl w:ilvl="0" w:tplc="E14E0EF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277E56EE">
      <w:start w:val="1"/>
      <w:numFmt w:val="decimal"/>
      <w:lvlText w:val="%2."/>
      <w:lvlJc w:val="left"/>
      <w:pPr>
        <w:tabs>
          <w:tab w:val="num" w:pos="1800"/>
        </w:tabs>
        <w:ind w:left="1800" w:hanging="1573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CDD"/>
    <w:rsid w:val="000E5181"/>
    <w:rsid w:val="00180576"/>
    <w:rsid w:val="002C5E5B"/>
    <w:rsid w:val="002D5342"/>
    <w:rsid w:val="002F00DF"/>
    <w:rsid w:val="0033104A"/>
    <w:rsid w:val="00341A5E"/>
    <w:rsid w:val="003A64DA"/>
    <w:rsid w:val="00474185"/>
    <w:rsid w:val="004C56FA"/>
    <w:rsid w:val="004D3F65"/>
    <w:rsid w:val="004E25DF"/>
    <w:rsid w:val="00523D27"/>
    <w:rsid w:val="00597823"/>
    <w:rsid w:val="005C55B0"/>
    <w:rsid w:val="00635760"/>
    <w:rsid w:val="007B3138"/>
    <w:rsid w:val="00856B08"/>
    <w:rsid w:val="008A6222"/>
    <w:rsid w:val="00936CFB"/>
    <w:rsid w:val="00A52129"/>
    <w:rsid w:val="00BF1EC8"/>
    <w:rsid w:val="00BF5CDD"/>
    <w:rsid w:val="00D0007E"/>
    <w:rsid w:val="00D41DE9"/>
    <w:rsid w:val="00D64E3A"/>
    <w:rsid w:val="00DF53F7"/>
    <w:rsid w:val="00F511BC"/>
    <w:rsid w:val="00FA41F5"/>
    <w:rsid w:val="00FA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BC"/>
    <w:rPr>
      <w:rFonts w:ascii="VNI-Times" w:eastAsia="Times New Roman" w:hAnsi="VNI-Times" w:cs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1B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1BC"/>
    <w:rPr>
      <w:rFonts w:ascii="VNI-Times" w:hAnsi="VNI-Times" w:cs="VNI-Times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BF5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CDD"/>
  </w:style>
  <w:style w:type="paragraph" w:styleId="Footer">
    <w:name w:val="footer"/>
    <w:basedOn w:val="Normal"/>
    <w:link w:val="FooterChar"/>
    <w:uiPriority w:val="99"/>
    <w:rsid w:val="00BF5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CDD"/>
  </w:style>
  <w:style w:type="table" w:styleId="TableGrid">
    <w:name w:val="Table Grid"/>
    <w:basedOn w:val="TableNormal"/>
    <w:uiPriority w:val="99"/>
    <w:rsid w:val="00BF5C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8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195</Words>
  <Characters>1113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Tan</dc:creator>
  <cp:keywords/>
  <dc:description/>
  <cp:lastModifiedBy>Preferred Customer</cp:lastModifiedBy>
  <cp:revision>3</cp:revision>
  <dcterms:created xsi:type="dcterms:W3CDTF">2019-10-03T16:34:00Z</dcterms:created>
  <dcterms:modified xsi:type="dcterms:W3CDTF">2019-11-06T13:03:00Z</dcterms:modified>
</cp:coreProperties>
</file>